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938" w:rsidRDefault="00514938" w:rsidP="00CF7816">
      <w:pPr>
        <w:pStyle w:val="ad"/>
      </w:pPr>
      <w:r>
        <w:t>МІНІСТЕРСТВО ОСВІТИ І НАУКИ УКРАЇНИ</w:t>
      </w:r>
    </w:p>
    <w:p w:rsidR="00007B0B" w:rsidRPr="00007B0B" w:rsidRDefault="009A4E78" w:rsidP="00CF7816">
      <w:pPr>
        <w:pStyle w:val="af"/>
      </w:pPr>
      <w:r w:rsidRPr="00007B0B">
        <w:t>ІВАНО-ФРАНКІВСЬКИЙ НАЦІОНАЛЬНИЙ ТЕХНІЧНИЙ УНІВЕРСИТЕТ</w:t>
      </w:r>
      <w:r>
        <w:t xml:space="preserve"> </w:t>
      </w:r>
      <w:r w:rsidRPr="00007B0B">
        <w:t>НАФТИ І ГАЗУ</w:t>
      </w:r>
    </w:p>
    <w:p w:rsidR="0031385B" w:rsidRPr="00CF7816" w:rsidRDefault="00007B0B" w:rsidP="00CF7816">
      <w:pPr>
        <w:pStyle w:val="af"/>
        <w:spacing w:line="360" w:lineRule="auto"/>
      </w:pPr>
      <w:r w:rsidRPr="00CF7816">
        <w:t>(ІФНТУНГ)</w:t>
      </w:r>
    </w:p>
    <w:p w:rsidR="0004070D" w:rsidRDefault="00DA5764" w:rsidP="0031554B">
      <w:pPr>
        <w:pStyle w:val="af1"/>
        <w:ind w:left="0"/>
      </w:pPr>
      <w:r>
        <w:t>вул. Карпатська,</w:t>
      </w:r>
      <w:r w:rsidR="00E62985">
        <w:t xml:space="preserve"> </w:t>
      </w:r>
      <w:r>
        <w:t>15</w:t>
      </w:r>
      <w:r w:rsidR="00E62985">
        <w:t xml:space="preserve">, </w:t>
      </w:r>
      <w:r w:rsidR="00294E11">
        <w:t>м. Івано-Франківськ</w:t>
      </w:r>
      <w:r w:rsidR="0004070D">
        <w:t xml:space="preserve"> 76019</w:t>
      </w:r>
      <w:r w:rsidR="00294E11">
        <w:t xml:space="preserve">, </w:t>
      </w:r>
      <w:r>
        <w:t>тел</w:t>
      </w:r>
      <w:r w:rsidR="0004070D">
        <w:t>.+380 (342) 54-72-66</w:t>
      </w:r>
    </w:p>
    <w:p w:rsidR="00F11FDE" w:rsidRDefault="0004070D" w:rsidP="0031554B">
      <w:pPr>
        <w:pStyle w:val="af1"/>
        <w:ind w:left="0"/>
      </w:pPr>
      <w:r>
        <w:t>факс. +380 (342) 54-71-39, e-</w:t>
      </w:r>
      <w:proofErr w:type="spellStart"/>
      <w:r>
        <w:t>mail</w:t>
      </w:r>
      <w:proofErr w:type="spellEnd"/>
      <w:r>
        <w:t xml:space="preserve">: </w:t>
      </w:r>
      <w:r w:rsidRPr="0004070D">
        <w:t>admin@nung.edu.ua</w:t>
      </w:r>
      <w:r>
        <w:t xml:space="preserve">, </w:t>
      </w:r>
      <w:proofErr w:type="spellStart"/>
      <w:r w:rsidRPr="004968BB">
        <w:t>web</w:t>
      </w:r>
      <w:proofErr w:type="spellEnd"/>
      <w:r w:rsidRPr="0004070D">
        <w:t>: nung.edu.ua</w:t>
      </w:r>
      <w:r w:rsidR="00E62985" w:rsidRPr="00E62985">
        <w:t>10</w:t>
      </w:r>
    </w:p>
    <w:p w:rsidR="00E62985" w:rsidRDefault="0054322B" w:rsidP="0031554B">
      <w:pPr>
        <w:pStyle w:val="af3"/>
        <w:ind w:left="0" w:firstLine="0"/>
      </w:pPr>
      <w:r>
        <w:t xml:space="preserve">Код ЄДРПОУ </w:t>
      </w:r>
      <w:r w:rsidR="0004070D" w:rsidRPr="0004070D">
        <w:t>02070855</w:t>
      </w:r>
    </w:p>
    <w:p w:rsidR="0054322B" w:rsidRDefault="0054322B" w:rsidP="0054322B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:rsidR="009A4E78" w:rsidRPr="009A4E78" w:rsidRDefault="003A5D45" w:rsidP="003854E6">
      <w:pPr>
        <w:tabs>
          <w:tab w:val="left" w:pos="5103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US" w:eastAsia="en-US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BFB4EA5" wp14:editId="1304BDCD">
                <wp:simplePos x="0" y="0"/>
                <wp:positionH relativeFrom="column">
                  <wp:posOffset>5805805</wp:posOffset>
                </wp:positionH>
                <wp:positionV relativeFrom="paragraph">
                  <wp:posOffset>-1905</wp:posOffset>
                </wp:positionV>
                <wp:extent cx="144145" cy="144145"/>
                <wp:effectExtent l="8890" t="5715" r="8890" b="12065"/>
                <wp:wrapNone/>
                <wp:docPr id="12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145" cy="144145"/>
                          <a:chOff x="11061" y="5967"/>
                          <a:chExt cx="180" cy="180"/>
                        </a:xfrm>
                      </wpg:grpSpPr>
                      <wps:wsp>
                        <wps:cNvPr id="13" name="Line 26"/>
                        <wps:cNvCnPr/>
                        <wps:spPr bwMode="auto">
                          <a:xfrm>
                            <a:off x="11240" y="5967"/>
                            <a:ext cx="1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27"/>
                        <wps:cNvCnPr/>
                        <wps:spPr bwMode="auto">
                          <a:xfrm>
                            <a:off x="11061" y="5967"/>
                            <a:ext cx="17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1C1A53" id="Group 25" o:spid="_x0000_s1026" style="position:absolute;margin-left:457.15pt;margin-top:-.15pt;width:11.35pt;height:11.35pt;z-index:251663360" coordorigin="11061,5967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">
                <v:line id="Line 26" o:spid="_x0000_s1027" style="position:absolute;visibility:visible;mso-wrap-style:square" from="11240,5967" to="11241,6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">
                  <v:stroke startarrowwidth="narrow" startarrowlength="short" endarrowwidth="narrow" endarrowlength="short"/>
                </v:line>
                <v:line id="Line 27" o:spid="_x0000_s1028" style="position:absolute;visibility:visible;mso-wrap-style:square" from="11061,5967" to="11240,5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">
                  <v:stroke startarrowwidth="narrow" startarrowlength="short" endarrowwidth="narrow" endarrowlength="short"/>
                </v:line>
              </v:group>
            </w:pict>
          </mc:Fallback>
        </mc:AlternateContent>
      </w:r>
      <w:r w:rsidR="00B64DD7">
        <w:rPr>
          <w:rFonts w:ascii="Times New Roman" w:eastAsia="Times New Roman" w:hAnsi="Times New Roman" w:cs="Times New Roman"/>
          <w:noProof/>
          <w:sz w:val="20"/>
          <w:szCs w:val="20"/>
          <w:lang w:val="en-US" w:eastAsia="en-US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00BD915" wp14:editId="2193C21D">
                <wp:simplePos x="0" y="0"/>
                <wp:positionH relativeFrom="column">
                  <wp:posOffset>3168015</wp:posOffset>
                </wp:positionH>
                <wp:positionV relativeFrom="paragraph">
                  <wp:posOffset>-1905</wp:posOffset>
                </wp:positionV>
                <wp:extent cx="144145" cy="144145"/>
                <wp:effectExtent l="9525" t="5715" r="8255" b="12065"/>
                <wp:wrapNone/>
                <wp:docPr id="9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145" cy="144145"/>
                          <a:chOff x="6561" y="5967"/>
                          <a:chExt cx="170" cy="180"/>
                        </a:xfrm>
                      </wpg:grpSpPr>
                      <wps:wsp>
                        <wps:cNvPr id="10" name="Line 23"/>
                        <wps:cNvCnPr/>
                        <wps:spPr bwMode="auto">
                          <a:xfrm>
                            <a:off x="6561" y="5967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24"/>
                        <wps:cNvCnPr/>
                        <wps:spPr bwMode="auto">
                          <a:xfrm flipH="1">
                            <a:off x="6561" y="5967"/>
                            <a:ext cx="17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D6CADC" id="Group 22" o:spid="_x0000_s1026" style="position:absolute;margin-left:249.45pt;margin-top:-.15pt;width:11.35pt;height:11.35pt;z-index:251662336" coordorigin="6561,5967" coordsize="17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">
                <v:line id="Line 23" o:spid="_x0000_s1027" style="position:absolute;visibility:visible;mso-wrap-style:square" from="6561,5967" to="6561,6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">
                  <v:stroke startarrowwidth="narrow" startarrowlength="short" endarrowwidth="narrow" endarrowlength="short"/>
                </v:line>
                <v:line id="Line 24" o:spid="_x0000_s1028" style="position:absolute;flip:x;visibility:visible;mso-wrap-style:square" from="6561,5967" to="6731,59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">
                  <v:stroke startarrowwidth="narrow" startarrowlength="short" endarrowwidth="narrow" endarrowlength="short"/>
                </v:lin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>
                <wp:simplePos x="0" y="0"/>
                <wp:positionH relativeFrom="page">
                  <wp:posOffset>4311015</wp:posOffset>
                </wp:positionH>
                <wp:positionV relativeFrom="page">
                  <wp:posOffset>2996565</wp:posOffset>
                </wp:positionV>
                <wp:extent cx="2800985" cy="1318260"/>
                <wp:effectExtent l="0" t="0" r="3175" b="0"/>
                <wp:wrapNone/>
                <wp:docPr id="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0985" cy="1318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4E78" w:rsidRPr="003854E6" w:rsidRDefault="00B64DD7" w:rsidP="003854E6">
                            <w:pPr>
                              <w:pStyle w:val="af5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Керівникам закладів фахової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передвищої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освіти</w:t>
                            </w:r>
                          </w:p>
                          <w:p w:rsidR="009A4E78" w:rsidRDefault="009A4E78" w:rsidP="009A4E78">
                            <w:pPr>
                              <w:spacing w:after="0" w:line="360" w:lineRule="auto"/>
                              <w:ind w:left="5103"/>
                              <w:contextualSpacing/>
                            </w:pPr>
                            <w:r>
                              <w:t>Василю Скороходові</w:t>
                            </w:r>
                          </w:p>
                          <w:p w:rsidR="009A4E78" w:rsidRDefault="009A4E78" w:rsidP="009A4E78">
                            <w:pPr>
                              <w:spacing w:after="0" w:line="360" w:lineRule="auto"/>
                              <w:ind w:left="5103"/>
                              <w:contextualSpacing/>
                            </w:pPr>
                            <w:r>
                              <w:t>вул. Берегова 32/74</w:t>
                            </w:r>
                          </w:p>
                          <w:p w:rsidR="009A4E78" w:rsidRDefault="009A4E78" w:rsidP="009A4E78">
                            <w:pPr>
                              <w:spacing w:after="0" w:line="360" w:lineRule="auto"/>
                              <w:ind w:left="5103"/>
                              <w:contextualSpacing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t>м. Івано-Франківськ, 76018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ТОВ «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Софтджорн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-Україна»</w:t>
                            </w:r>
                          </w:p>
                          <w:p w:rsidR="009A4E78" w:rsidRDefault="009A4E78" w:rsidP="009A4E78">
                            <w:pPr>
                              <w:spacing w:after="0" w:line="360" w:lineRule="auto"/>
                              <w:ind w:left="5103"/>
                              <w:contextualSpacing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Керівнику відділу цифрового маркетингу</w:t>
                            </w:r>
                          </w:p>
                          <w:p w:rsidR="009A4E78" w:rsidRDefault="009A4E78" w:rsidP="009A4E78">
                            <w:pPr>
                              <w:spacing w:before="120" w:after="0" w:line="360" w:lineRule="auto"/>
                              <w:ind w:left="5103"/>
                              <w:contextualSpacing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Василю Скороходові</w:t>
                            </w:r>
                          </w:p>
                          <w:p w:rsidR="009A4E78" w:rsidRDefault="009A4E78" w:rsidP="009A4E78">
                            <w:pPr>
                              <w:spacing w:before="120" w:after="0" w:line="360" w:lineRule="auto"/>
                              <w:ind w:left="5103"/>
                              <w:contextualSpacing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вул. Берегова 32/74</w:t>
                            </w:r>
                          </w:p>
                          <w:p w:rsidR="009A4E78" w:rsidRPr="005F2513" w:rsidRDefault="009A4E78" w:rsidP="009A4E78">
                            <w:pPr>
                              <w:ind w:left="284"/>
                              <w:rPr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м. Івано-Франківськ, 76018</w:t>
                            </w:r>
                          </w:p>
                          <w:p w:rsidR="009A4E78" w:rsidRPr="00F66CD6" w:rsidRDefault="009A4E78" w:rsidP="009A4E78">
                            <w:pPr>
                              <w:ind w:left="284"/>
                              <w:rPr>
                                <w:sz w:val="28"/>
                              </w:rPr>
                            </w:pPr>
                            <w:r w:rsidRPr="00F66CD6">
                              <w:rPr>
                                <w:sz w:val="28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339.45pt;margin-top:235.95pt;width:220.55pt;height:103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" filled="f" stroked="f">
                <v:textbox inset="1pt,1pt,1pt,1pt">
                  <w:txbxContent>
                    <w:p w:rsidR="009A4E78" w:rsidRPr="003854E6" w:rsidRDefault="00B64DD7" w:rsidP="003854E6">
                      <w:pPr>
                        <w:pStyle w:val="af5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Керівникам закладів фахової </w:t>
                      </w:r>
                      <w:proofErr w:type="spellStart"/>
                      <w:r>
                        <w:rPr>
                          <w:szCs w:val="24"/>
                        </w:rPr>
                        <w:t>передвищої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освіти</w:t>
                      </w:r>
                    </w:p>
                    <w:p w:rsidR="009A4E78" w:rsidRDefault="009A4E78" w:rsidP="009A4E78">
                      <w:pPr>
                        <w:spacing w:after="0" w:line="360" w:lineRule="auto"/>
                        <w:ind w:left="5103"/>
                        <w:contextualSpacing/>
                      </w:pPr>
                      <w:r>
                        <w:t>Василю Скороходові</w:t>
                      </w:r>
                    </w:p>
                    <w:p w:rsidR="009A4E78" w:rsidRDefault="009A4E78" w:rsidP="009A4E78">
                      <w:pPr>
                        <w:spacing w:after="0" w:line="360" w:lineRule="auto"/>
                        <w:ind w:left="5103"/>
                        <w:contextualSpacing/>
                      </w:pPr>
                      <w:r>
                        <w:t>вул. Берегова 32/74</w:t>
                      </w:r>
                    </w:p>
                    <w:p w:rsidR="009A4E78" w:rsidRDefault="009A4E78" w:rsidP="009A4E78">
                      <w:pPr>
                        <w:spacing w:after="0" w:line="360" w:lineRule="auto"/>
                        <w:ind w:left="5103"/>
                        <w:contextualSpacing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t>м. Івано-Франківськ, 76018</w:t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ТОВ «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Софтджорн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-Україна»</w:t>
                      </w:r>
                    </w:p>
                    <w:p w:rsidR="009A4E78" w:rsidRDefault="009A4E78" w:rsidP="009A4E78">
                      <w:pPr>
                        <w:spacing w:after="0" w:line="360" w:lineRule="auto"/>
                        <w:ind w:left="5103"/>
                        <w:contextualSpacing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Керівнику відділу цифрового маркетингу</w:t>
                      </w:r>
                    </w:p>
                    <w:p w:rsidR="009A4E78" w:rsidRDefault="009A4E78" w:rsidP="009A4E78">
                      <w:pPr>
                        <w:spacing w:before="120" w:after="0" w:line="360" w:lineRule="auto"/>
                        <w:ind w:left="5103"/>
                        <w:contextualSpacing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Василю Скороходові</w:t>
                      </w:r>
                    </w:p>
                    <w:p w:rsidR="009A4E78" w:rsidRDefault="009A4E78" w:rsidP="009A4E78">
                      <w:pPr>
                        <w:spacing w:before="120" w:after="0" w:line="360" w:lineRule="auto"/>
                        <w:ind w:left="5103"/>
                        <w:contextualSpacing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вул. Берегова 32/74</w:t>
                      </w:r>
                    </w:p>
                    <w:p w:rsidR="009A4E78" w:rsidRPr="005F2513" w:rsidRDefault="009A4E78" w:rsidP="009A4E78">
                      <w:pPr>
                        <w:ind w:left="284"/>
                        <w:rPr>
                          <w:bCs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м. Івано-Франківськ, 76018</w:t>
                      </w:r>
                    </w:p>
                    <w:p w:rsidR="009A4E78" w:rsidRPr="00F66CD6" w:rsidRDefault="009A4E78" w:rsidP="009A4E78">
                      <w:pPr>
                        <w:ind w:left="284"/>
                        <w:rPr>
                          <w:sz w:val="28"/>
                        </w:rPr>
                      </w:pPr>
                      <w:r w:rsidRPr="00F66CD6">
                        <w:rPr>
                          <w:sz w:val="28"/>
                        </w:rPr>
                        <w:t> 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="009A4E78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</w:t>
      </w:r>
      <w:r w:rsidR="009A4E78" w:rsidRPr="009A4E78">
        <w:rPr>
          <w:rFonts w:ascii="Times New Roman" w:eastAsia="Times New Roman" w:hAnsi="Times New Roman" w:cs="Times New Roman"/>
          <w:sz w:val="24"/>
          <w:szCs w:val="20"/>
          <w:lang w:eastAsia="ru-RU"/>
        </w:rPr>
        <w:t>№____________</w:t>
      </w:r>
    </w:p>
    <w:p w:rsidR="009A4E78" w:rsidRPr="009A4E78" w:rsidRDefault="003A5D45" w:rsidP="00D45727">
      <w:pPr>
        <w:tabs>
          <w:tab w:val="left" w:pos="3969"/>
          <w:tab w:val="left" w:pos="524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val="en-US" w:eastAsia="en-US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2414270</wp:posOffset>
                </wp:positionH>
                <wp:positionV relativeFrom="paragraph">
                  <wp:posOffset>157480</wp:posOffset>
                </wp:positionV>
                <wp:extent cx="144145" cy="144145"/>
                <wp:effectExtent l="8255" t="10795" r="9525" b="6985"/>
                <wp:wrapNone/>
                <wp:docPr id="5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145" cy="144145"/>
                          <a:chOff x="11061" y="5967"/>
                          <a:chExt cx="180" cy="180"/>
                        </a:xfrm>
                      </wpg:grpSpPr>
                      <wps:wsp>
                        <wps:cNvPr id="6" name="Line 32"/>
                        <wps:cNvCnPr/>
                        <wps:spPr bwMode="auto">
                          <a:xfrm>
                            <a:off x="11240" y="5967"/>
                            <a:ext cx="1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33"/>
                        <wps:cNvCnPr/>
                        <wps:spPr bwMode="auto">
                          <a:xfrm>
                            <a:off x="11061" y="5967"/>
                            <a:ext cx="17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030ACB" id="Group 31" o:spid="_x0000_s1026" style="position:absolute;margin-left:190.1pt;margin-top:12.4pt;width:11.35pt;height:11.35pt;z-index:251665408" coordorigin="11061,5967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">
                <v:line id="Line 32" o:spid="_x0000_s1027" style="position:absolute;visibility:visible;mso-wrap-style:square" from="11240,5967" to="11241,6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">
                  <v:stroke startarrowwidth="narrow" startarrowlength="short" endarrowwidth="narrow" endarrowlength="short"/>
                </v:line>
                <v:line id="Line 33" o:spid="_x0000_s1028" style="position:absolute;visibility:visible;mso-wrap-style:square" from="11061,5967" to="11240,5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">
                  <v:stroke startarrowwidth="narrow" startarrowlength="short" endarrowwidth="narrow" endarrowlength="short"/>
                </v:lin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0"/>
          <w:lang w:val="en-US" w:eastAsia="en-US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156845</wp:posOffset>
                </wp:positionV>
                <wp:extent cx="144145" cy="144145"/>
                <wp:effectExtent l="13335" t="10160" r="13970" b="7620"/>
                <wp:wrapNone/>
                <wp:docPr id="1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145" cy="144145"/>
                          <a:chOff x="6561" y="5967"/>
                          <a:chExt cx="170" cy="180"/>
                        </a:xfrm>
                      </wpg:grpSpPr>
                      <wps:wsp>
                        <wps:cNvPr id="2" name="Line 29"/>
                        <wps:cNvCnPr/>
                        <wps:spPr bwMode="auto">
                          <a:xfrm>
                            <a:off x="6561" y="5967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30"/>
                        <wps:cNvCnPr/>
                        <wps:spPr bwMode="auto">
                          <a:xfrm flipH="1">
                            <a:off x="6561" y="5967"/>
                            <a:ext cx="17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782272" id="Group 28" o:spid="_x0000_s1026" style="position:absolute;margin-left:0;margin-top:12.35pt;width:11.35pt;height:11.35pt;z-index:251664384" coordorigin="6561,5967" coordsize="17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">
                <v:line id="Line 29" o:spid="_x0000_s1027" style="position:absolute;visibility:visible;mso-wrap-style:square" from="6561,5967" to="6561,6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">
                  <v:stroke startarrowwidth="narrow" startarrowlength="short" endarrowwidth="narrow" endarrowlength="short"/>
                </v:line>
                <v:line id="Line 30" o:spid="_x0000_s1028" style="position:absolute;flip:x;visibility:visible;mso-wrap-style:square" from="6561,5967" to="6731,59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">
                  <v:stroke startarrowwidth="narrow" startarrowlength="short" endarrowwidth="narrow" endarrowlength="short"/>
                </v:line>
              </v:group>
            </w:pict>
          </mc:Fallback>
        </mc:AlternateContent>
      </w:r>
    </w:p>
    <w:p w:rsidR="00E62985" w:rsidRPr="00923939" w:rsidRDefault="00923939" w:rsidP="00B64DD7">
      <w:pPr>
        <w:pStyle w:val="1"/>
        <w:ind w:right="5669"/>
      </w:pPr>
      <w:r>
        <w:t>Про</w:t>
      </w:r>
      <w:r w:rsidR="00B64DD7">
        <w:t xml:space="preserve"> проведення</w:t>
      </w:r>
      <w:r>
        <w:t xml:space="preserve"> </w:t>
      </w:r>
      <w:r w:rsidR="00B64DD7">
        <w:rPr>
          <w:sz w:val="28"/>
          <w:szCs w:val="28"/>
        </w:rPr>
        <w:t xml:space="preserve">І </w:t>
      </w:r>
      <w:r w:rsidR="00B64DD7" w:rsidRPr="00B64DD7">
        <w:t>тур</w:t>
      </w:r>
      <w:r w:rsidR="00B64DD7">
        <w:t>у</w:t>
      </w:r>
      <w:r w:rsidR="00B64DD7" w:rsidRPr="00B64DD7">
        <w:t xml:space="preserve"> Всеукраїнської студентської олімпіади з навчальної дисципліни «Підприємницька діяльність»</w:t>
      </w:r>
    </w:p>
    <w:p w:rsidR="00B64DD7" w:rsidRDefault="00B64DD7" w:rsidP="00446F45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54E6" w:rsidRPr="00B64DD7" w:rsidRDefault="003854E6" w:rsidP="00446F45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DD7">
        <w:rPr>
          <w:rFonts w:ascii="Times New Roman" w:hAnsi="Times New Roman" w:cs="Times New Roman"/>
          <w:b/>
          <w:sz w:val="28"/>
          <w:szCs w:val="28"/>
        </w:rPr>
        <w:t>Шановн</w:t>
      </w:r>
      <w:r w:rsidR="00B64DD7" w:rsidRPr="00B64DD7">
        <w:rPr>
          <w:rFonts w:ascii="Times New Roman" w:hAnsi="Times New Roman" w:cs="Times New Roman"/>
          <w:b/>
          <w:sz w:val="28"/>
          <w:szCs w:val="28"/>
        </w:rPr>
        <w:t>і</w:t>
      </w:r>
      <w:r w:rsidRPr="00B64D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4DD7" w:rsidRPr="00B64DD7">
        <w:rPr>
          <w:rFonts w:ascii="Times New Roman" w:hAnsi="Times New Roman" w:cs="Times New Roman"/>
          <w:b/>
          <w:sz w:val="28"/>
          <w:szCs w:val="28"/>
        </w:rPr>
        <w:t>колеги</w:t>
      </w:r>
      <w:r w:rsidRPr="00B64DD7">
        <w:rPr>
          <w:rFonts w:ascii="Times New Roman" w:hAnsi="Times New Roman" w:cs="Times New Roman"/>
          <w:b/>
          <w:sz w:val="28"/>
          <w:szCs w:val="28"/>
        </w:rPr>
        <w:t>!</w:t>
      </w:r>
    </w:p>
    <w:p w:rsidR="003854E6" w:rsidRPr="003854E6" w:rsidRDefault="003854E6" w:rsidP="00446F45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B64DD7" w:rsidRDefault="00B64DD7" w:rsidP="00B64DD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весняному семестрі на базі Івано-Франківського національного технічного університету нафти і газу кафедрою підприємництва та маркетингу проводиться І тур Всеукраїнської студентської олімпіади з навчальної дисципліни «Підприємницька діяльність».</w:t>
      </w:r>
    </w:p>
    <w:p w:rsidR="00B64DD7" w:rsidRDefault="00B64DD7" w:rsidP="00B64DD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участі в І турі Всеукраїнської студентської олімпіади з навчальної дисципліни «Підприємницька діяльність», який відбудеться 11 травня 2023 року в дистанційному форматі, запрошуються  здобувачі вищої освіти ІФНТУНГ та закладів фахової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передвищої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освіти.</w:t>
      </w:r>
    </w:p>
    <w:p w:rsidR="00B64DD7" w:rsidRDefault="00B64DD7" w:rsidP="00B64DD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Конкурсні завдання олімпіади охоплюватимуть такі тематичні блоки: п</w:t>
      </w:r>
      <w:r w:rsidRPr="00F636E1">
        <w:rPr>
          <w:rFonts w:ascii="Times New Roman" w:hAnsi="Times New Roman" w:cs="Times New Roman"/>
          <w:sz w:val="28"/>
          <w:szCs w:val="28"/>
        </w:rPr>
        <w:t>рирода і економічна сутність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36E1">
        <w:rPr>
          <w:rFonts w:ascii="Times New Roman" w:hAnsi="Times New Roman" w:cs="Times New Roman"/>
          <w:sz w:val="28"/>
          <w:szCs w:val="28"/>
        </w:rPr>
        <w:t>підприємництва</w:t>
      </w:r>
      <w:r>
        <w:rPr>
          <w:rFonts w:ascii="Times New Roman" w:hAnsi="Times New Roman" w:cs="Times New Roman"/>
          <w:sz w:val="28"/>
          <w:szCs w:val="28"/>
        </w:rPr>
        <w:t xml:space="preserve">, підприємницька ідея та технологія </w:t>
      </w:r>
      <w:r w:rsidRPr="00F636E1">
        <w:rPr>
          <w:rFonts w:ascii="Times New Roman" w:hAnsi="Times New Roman" w:cs="Times New Roman"/>
          <w:sz w:val="28"/>
          <w:szCs w:val="28"/>
        </w:rPr>
        <w:t>підприємницького процесу</w:t>
      </w:r>
      <w:r>
        <w:rPr>
          <w:rFonts w:ascii="Times New Roman" w:hAnsi="Times New Roman" w:cs="Times New Roman"/>
          <w:sz w:val="28"/>
          <w:szCs w:val="28"/>
        </w:rPr>
        <w:t>, о</w:t>
      </w:r>
      <w:r w:rsidRPr="00F636E1">
        <w:rPr>
          <w:rFonts w:ascii="Times New Roman" w:hAnsi="Times New Roman" w:cs="Times New Roman"/>
          <w:sz w:val="28"/>
          <w:szCs w:val="28"/>
        </w:rPr>
        <w:t>рганізація, функціонування і регулювання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36E1">
        <w:rPr>
          <w:rFonts w:ascii="Times New Roman" w:hAnsi="Times New Roman" w:cs="Times New Roman"/>
          <w:sz w:val="28"/>
          <w:szCs w:val="28"/>
        </w:rPr>
        <w:t>підприємницької діяльності в Україні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F636E1">
        <w:rPr>
          <w:rFonts w:ascii="Times New Roman" w:hAnsi="Times New Roman" w:cs="Times New Roman"/>
          <w:sz w:val="28"/>
          <w:szCs w:val="28"/>
        </w:rPr>
        <w:t>ланування підприємницької діяльності</w:t>
      </w:r>
      <w:r>
        <w:rPr>
          <w:rFonts w:ascii="Times New Roman" w:hAnsi="Times New Roman" w:cs="Times New Roman"/>
          <w:sz w:val="28"/>
          <w:szCs w:val="28"/>
        </w:rPr>
        <w:t>, к</w:t>
      </w:r>
      <w:r w:rsidRPr="00F636E1">
        <w:rPr>
          <w:rFonts w:ascii="Times New Roman" w:hAnsi="Times New Roman" w:cs="Times New Roman"/>
          <w:sz w:val="28"/>
          <w:szCs w:val="28"/>
        </w:rPr>
        <w:t>онкуренція і аналіз впливу конкуренції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36E1">
        <w:rPr>
          <w:rFonts w:ascii="Times New Roman" w:hAnsi="Times New Roman" w:cs="Times New Roman"/>
          <w:sz w:val="28"/>
          <w:szCs w:val="28"/>
        </w:rPr>
        <w:t>підприємницьку діяльність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636E1">
        <w:t xml:space="preserve">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636E1">
        <w:rPr>
          <w:rFonts w:ascii="Times New Roman" w:hAnsi="Times New Roman" w:cs="Times New Roman"/>
          <w:sz w:val="28"/>
          <w:szCs w:val="28"/>
        </w:rPr>
        <w:t>кономічні ризики в підприємницькій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36E1">
        <w:rPr>
          <w:rFonts w:ascii="Times New Roman" w:hAnsi="Times New Roman" w:cs="Times New Roman"/>
          <w:sz w:val="28"/>
          <w:szCs w:val="28"/>
        </w:rPr>
        <w:t>діяльності</w:t>
      </w:r>
      <w:r>
        <w:rPr>
          <w:rFonts w:ascii="Times New Roman" w:hAnsi="Times New Roman" w:cs="Times New Roman"/>
          <w:sz w:val="28"/>
          <w:szCs w:val="28"/>
        </w:rPr>
        <w:t xml:space="preserve"> тощо.</w:t>
      </w:r>
    </w:p>
    <w:p w:rsidR="00B64DD7" w:rsidRDefault="00B64DD7" w:rsidP="00B64DD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 кілька днів до проведення олімпіади на сторінці кафедри (</w:t>
      </w:r>
      <w:hyperlink r:id="rId8" w:history="1">
        <w:r w:rsidRPr="001E22C1">
          <w:rPr>
            <w:rStyle w:val="a9"/>
            <w:rFonts w:ascii="Times New Roman" w:hAnsi="Times New Roman" w:cs="Times New Roman"/>
            <w:sz w:val="28"/>
            <w:szCs w:val="28"/>
          </w:rPr>
          <w:t>https://nung.edu.ua/department/naukovi-zakhody-kafedry</w:t>
        </w:r>
      </w:hyperlink>
      <w:r>
        <w:rPr>
          <w:rFonts w:ascii="Times New Roman" w:hAnsi="Times New Roman" w:cs="Times New Roman"/>
          <w:sz w:val="28"/>
          <w:szCs w:val="28"/>
        </w:rPr>
        <w:t>) буде розміщена детальна інформація щодо заходу (година, посилання тощо)</w:t>
      </w:r>
    </w:p>
    <w:p w:rsidR="00B64DD7" w:rsidRDefault="00B64DD7" w:rsidP="00B64DD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64DD7" w:rsidRDefault="00B64DD7" w:rsidP="00B64DD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64DD7" w:rsidRDefault="00B64DD7" w:rsidP="00B64D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Завідувачка кафедри підприємництва та маркетингу</w:t>
      </w:r>
    </w:p>
    <w:p w:rsidR="00D12EE3" w:rsidRDefault="00B64DD7" w:rsidP="00B64DD7">
      <w:pPr>
        <w:tabs>
          <w:tab w:val="left" w:pos="6237"/>
          <w:tab w:val="left" w:pos="6521"/>
          <w:tab w:val="left" w:pos="6804"/>
          <w:tab w:val="left" w:pos="7088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д.е.н</w:t>
      </w:r>
      <w:proofErr w:type="spellEnd"/>
      <w:r>
        <w:rPr>
          <w:rFonts w:ascii="Times New Roman" w:hAnsi="Times New Roman" w:cs="Times New Roman"/>
          <w:sz w:val="28"/>
          <w:szCs w:val="28"/>
        </w:rPr>
        <w:t>., професор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Ірина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Перевозова</w:t>
      </w:r>
      <w:proofErr w:type="spellEnd"/>
    </w:p>
    <w:p w:rsidR="00D12EE3" w:rsidRDefault="00D12EE3" w:rsidP="00446F45">
      <w:pPr>
        <w:tabs>
          <w:tab w:val="left" w:pos="6237"/>
          <w:tab w:val="left" w:pos="6521"/>
          <w:tab w:val="left" w:pos="6804"/>
          <w:tab w:val="left" w:pos="7088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D12EE3" w:rsidRDefault="00D12EE3" w:rsidP="00446F45">
      <w:pPr>
        <w:tabs>
          <w:tab w:val="left" w:pos="6237"/>
          <w:tab w:val="left" w:pos="6521"/>
          <w:tab w:val="left" w:pos="6804"/>
          <w:tab w:val="left" w:pos="7088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D12EE3" w:rsidRDefault="00D12EE3" w:rsidP="00446F45">
      <w:pPr>
        <w:tabs>
          <w:tab w:val="left" w:pos="6237"/>
          <w:tab w:val="left" w:pos="6521"/>
          <w:tab w:val="left" w:pos="6804"/>
          <w:tab w:val="left" w:pos="7088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D12EE3" w:rsidRPr="00D12EE3" w:rsidRDefault="00A239AC" w:rsidP="00446F45">
      <w:pPr>
        <w:tabs>
          <w:tab w:val="left" w:pos="6237"/>
          <w:tab w:val="left" w:pos="6521"/>
          <w:tab w:val="left" w:pos="6804"/>
          <w:tab w:val="left" w:pos="7088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Неміш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Юлія</w:t>
      </w:r>
      <w:r w:rsidR="00D12EE3">
        <w:rPr>
          <w:rFonts w:ascii="Times New Roman" w:hAnsi="Times New Roman" w:cs="Times New Roman"/>
          <w:sz w:val="20"/>
          <w:szCs w:val="20"/>
        </w:rPr>
        <w:t xml:space="preserve"> 0</w:t>
      </w:r>
      <w:r>
        <w:rPr>
          <w:rFonts w:ascii="Times New Roman" w:hAnsi="Times New Roman" w:cs="Times New Roman"/>
          <w:sz w:val="20"/>
          <w:szCs w:val="20"/>
        </w:rPr>
        <w:t>986399391</w:t>
      </w:r>
      <w:bookmarkStart w:id="0" w:name="_GoBack"/>
      <w:bookmarkEnd w:id="0"/>
    </w:p>
    <w:sectPr w:rsidR="00D12EE3" w:rsidRPr="00D12EE3" w:rsidSect="00D12EE3">
      <w:headerReference w:type="default" r:id="rId9"/>
      <w:headerReference w:type="first" r:id="rId10"/>
      <w:pgSz w:w="11906" w:h="16838"/>
      <w:pgMar w:top="1491" w:right="567" w:bottom="227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79C" w:rsidRDefault="0011679C" w:rsidP="00D164C0">
      <w:pPr>
        <w:spacing w:after="0" w:line="240" w:lineRule="auto"/>
      </w:pPr>
      <w:r>
        <w:separator/>
      </w:r>
    </w:p>
  </w:endnote>
  <w:endnote w:type="continuationSeparator" w:id="0">
    <w:p w:rsidR="0011679C" w:rsidRDefault="0011679C" w:rsidP="00D16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79C" w:rsidRDefault="0011679C" w:rsidP="00D164C0">
      <w:pPr>
        <w:spacing w:after="0" w:line="240" w:lineRule="auto"/>
      </w:pPr>
      <w:r>
        <w:separator/>
      </w:r>
    </w:p>
  </w:footnote>
  <w:footnote w:type="continuationSeparator" w:id="0">
    <w:p w:rsidR="0011679C" w:rsidRDefault="0011679C" w:rsidP="00D16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C91" w:rsidRDefault="00B62C91" w:rsidP="00675426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C91" w:rsidRDefault="0031554B" w:rsidP="00EE6D42">
    <w:pPr>
      <w:pStyle w:val="a3"/>
      <w:jc w:val="center"/>
    </w:pPr>
    <w:r>
      <w:rPr>
        <w:rFonts w:ascii="Times New Roman" w:hAnsi="Times New Roman"/>
        <w:noProof/>
        <w:sz w:val="28"/>
        <w:szCs w:val="28"/>
        <w:lang w:val="en-US" w:eastAsia="en-US"/>
      </w:rPr>
      <w:drawing>
        <wp:inline distT="0" distB="0" distL="0" distR="0" wp14:anchorId="2575E01E" wp14:editId="36239C7E">
          <wp:extent cx="494030" cy="676910"/>
          <wp:effectExtent l="0" t="0" r="0" b="0"/>
          <wp:docPr id="22" name="Рисунок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03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7383F"/>
    <w:multiLevelType w:val="multilevel"/>
    <w:tmpl w:val="0D887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FA21D4"/>
    <w:multiLevelType w:val="hybridMultilevel"/>
    <w:tmpl w:val="DC368BD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C4F82"/>
    <w:multiLevelType w:val="multilevel"/>
    <w:tmpl w:val="E7DEB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710B7E"/>
    <w:multiLevelType w:val="hybridMultilevel"/>
    <w:tmpl w:val="B51CAA56"/>
    <w:lvl w:ilvl="0" w:tplc="8D407B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CB214D5"/>
    <w:multiLevelType w:val="hybridMultilevel"/>
    <w:tmpl w:val="8FC607C2"/>
    <w:lvl w:ilvl="0" w:tplc="FAB473DE">
      <w:start w:val="2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5CBF5858"/>
    <w:multiLevelType w:val="hybridMultilevel"/>
    <w:tmpl w:val="ECC8664C"/>
    <w:lvl w:ilvl="0" w:tplc="0422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05F60EA"/>
    <w:multiLevelType w:val="hybridMultilevel"/>
    <w:tmpl w:val="93242EFA"/>
    <w:lvl w:ilvl="0" w:tplc="FAB473D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D34ECE"/>
    <w:multiLevelType w:val="hybridMultilevel"/>
    <w:tmpl w:val="E18EC878"/>
    <w:lvl w:ilvl="0" w:tplc="7D663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DC62DF"/>
    <w:multiLevelType w:val="hybridMultilevel"/>
    <w:tmpl w:val="BA56E6B2"/>
    <w:lvl w:ilvl="0" w:tplc="F11072B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D45"/>
    <w:rsid w:val="00007B0B"/>
    <w:rsid w:val="00015511"/>
    <w:rsid w:val="00023102"/>
    <w:rsid w:val="0004070D"/>
    <w:rsid w:val="00045EB4"/>
    <w:rsid w:val="000C2966"/>
    <w:rsid w:val="000C4C9C"/>
    <w:rsid w:val="000F66B3"/>
    <w:rsid w:val="000F6954"/>
    <w:rsid w:val="001151DF"/>
    <w:rsid w:val="0011679C"/>
    <w:rsid w:val="00157565"/>
    <w:rsid w:val="0017622C"/>
    <w:rsid w:val="00182E72"/>
    <w:rsid w:val="001D071B"/>
    <w:rsid w:val="001E64CE"/>
    <w:rsid w:val="00221D3E"/>
    <w:rsid w:val="002237F2"/>
    <w:rsid w:val="00235CEC"/>
    <w:rsid w:val="002442AA"/>
    <w:rsid w:val="00252CD3"/>
    <w:rsid w:val="00254559"/>
    <w:rsid w:val="00294E11"/>
    <w:rsid w:val="002C66EC"/>
    <w:rsid w:val="002D384F"/>
    <w:rsid w:val="002D5C37"/>
    <w:rsid w:val="003073C2"/>
    <w:rsid w:val="003118D3"/>
    <w:rsid w:val="0031385B"/>
    <w:rsid w:val="0031554B"/>
    <w:rsid w:val="00333747"/>
    <w:rsid w:val="003854E6"/>
    <w:rsid w:val="003A5D45"/>
    <w:rsid w:val="003D36BC"/>
    <w:rsid w:val="0042267E"/>
    <w:rsid w:val="00446F45"/>
    <w:rsid w:val="004632AC"/>
    <w:rsid w:val="00463413"/>
    <w:rsid w:val="004968BB"/>
    <w:rsid w:val="00514938"/>
    <w:rsid w:val="0054322B"/>
    <w:rsid w:val="00587BDF"/>
    <w:rsid w:val="00592CD9"/>
    <w:rsid w:val="005C180E"/>
    <w:rsid w:val="005E4F14"/>
    <w:rsid w:val="0061756F"/>
    <w:rsid w:val="00633441"/>
    <w:rsid w:val="006533C0"/>
    <w:rsid w:val="00655381"/>
    <w:rsid w:val="00675426"/>
    <w:rsid w:val="00676E54"/>
    <w:rsid w:val="006D0C45"/>
    <w:rsid w:val="006D2D70"/>
    <w:rsid w:val="006F0B40"/>
    <w:rsid w:val="00710C79"/>
    <w:rsid w:val="00743EE0"/>
    <w:rsid w:val="007738AE"/>
    <w:rsid w:val="007C7CF2"/>
    <w:rsid w:val="007D3D79"/>
    <w:rsid w:val="0088792F"/>
    <w:rsid w:val="008C0CF6"/>
    <w:rsid w:val="008E6A8C"/>
    <w:rsid w:val="009035D6"/>
    <w:rsid w:val="00913A23"/>
    <w:rsid w:val="00923298"/>
    <w:rsid w:val="00923939"/>
    <w:rsid w:val="009325E1"/>
    <w:rsid w:val="00942173"/>
    <w:rsid w:val="00957379"/>
    <w:rsid w:val="00970322"/>
    <w:rsid w:val="009922EB"/>
    <w:rsid w:val="009A4E78"/>
    <w:rsid w:val="009C749C"/>
    <w:rsid w:val="009D2888"/>
    <w:rsid w:val="00A239AC"/>
    <w:rsid w:val="00A41B7F"/>
    <w:rsid w:val="00A51EB2"/>
    <w:rsid w:val="00A5239D"/>
    <w:rsid w:val="00A621B6"/>
    <w:rsid w:val="00A668C6"/>
    <w:rsid w:val="00AE6376"/>
    <w:rsid w:val="00B04223"/>
    <w:rsid w:val="00B35663"/>
    <w:rsid w:val="00B57B5F"/>
    <w:rsid w:val="00B60327"/>
    <w:rsid w:val="00B62C91"/>
    <w:rsid w:val="00B64DD7"/>
    <w:rsid w:val="00B907E5"/>
    <w:rsid w:val="00BE6938"/>
    <w:rsid w:val="00C3179A"/>
    <w:rsid w:val="00C4793A"/>
    <w:rsid w:val="00C50587"/>
    <w:rsid w:val="00C825E7"/>
    <w:rsid w:val="00C859A0"/>
    <w:rsid w:val="00CB2981"/>
    <w:rsid w:val="00CF2844"/>
    <w:rsid w:val="00CF7816"/>
    <w:rsid w:val="00D12EE3"/>
    <w:rsid w:val="00D164C0"/>
    <w:rsid w:val="00D3396D"/>
    <w:rsid w:val="00D45727"/>
    <w:rsid w:val="00D61856"/>
    <w:rsid w:val="00D80DBF"/>
    <w:rsid w:val="00DA5764"/>
    <w:rsid w:val="00DB43B5"/>
    <w:rsid w:val="00DC71C9"/>
    <w:rsid w:val="00E210F9"/>
    <w:rsid w:val="00E24B2E"/>
    <w:rsid w:val="00E600AF"/>
    <w:rsid w:val="00E6199C"/>
    <w:rsid w:val="00E62985"/>
    <w:rsid w:val="00E97AD1"/>
    <w:rsid w:val="00EB70E6"/>
    <w:rsid w:val="00EE6D42"/>
    <w:rsid w:val="00EF33BF"/>
    <w:rsid w:val="00F11FDE"/>
    <w:rsid w:val="00F16A3A"/>
    <w:rsid w:val="00F206E9"/>
    <w:rsid w:val="00F47F83"/>
    <w:rsid w:val="00F57CE7"/>
    <w:rsid w:val="00F901A0"/>
    <w:rsid w:val="00FC5373"/>
    <w:rsid w:val="00FC65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C4726E"/>
  <w15:docId w15:val="{D9093FA2-1533-4530-89B2-159D90829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16A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4C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64C0"/>
  </w:style>
  <w:style w:type="paragraph" w:styleId="a5">
    <w:name w:val="footer"/>
    <w:basedOn w:val="a"/>
    <w:link w:val="a6"/>
    <w:uiPriority w:val="99"/>
    <w:unhideWhenUsed/>
    <w:rsid w:val="00D164C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64C0"/>
  </w:style>
  <w:style w:type="paragraph" w:styleId="a7">
    <w:name w:val="Balloon Text"/>
    <w:basedOn w:val="a"/>
    <w:link w:val="a8"/>
    <w:uiPriority w:val="99"/>
    <w:semiHidden/>
    <w:unhideWhenUsed/>
    <w:rsid w:val="00D16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164C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E62985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CB2981"/>
    <w:pPr>
      <w:ind w:left="720"/>
      <w:contextualSpacing/>
    </w:pPr>
    <w:rPr>
      <w:rFonts w:ascii="Calibri" w:eastAsia="Calibri" w:hAnsi="Calibri" w:cs="Times New Roman"/>
      <w:lang w:val="ru-RU" w:eastAsia="en-US"/>
    </w:rPr>
  </w:style>
  <w:style w:type="character" w:customStyle="1" w:styleId="20">
    <w:name w:val="Заголовок 2 Знак"/>
    <w:basedOn w:val="a0"/>
    <w:link w:val="2"/>
    <w:uiPriority w:val="9"/>
    <w:rsid w:val="00F16A3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b">
    <w:name w:val="Normal (Web)"/>
    <w:basedOn w:val="a"/>
    <w:uiPriority w:val="99"/>
    <w:semiHidden/>
    <w:unhideWhenUsed/>
    <w:rsid w:val="00F16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E600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d">
    <w:name w:val="Назва установи вищого рівня"/>
    <w:basedOn w:val="a"/>
    <w:next w:val="a"/>
    <w:link w:val="ae"/>
    <w:qFormat/>
    <w:rsid w:val="00CF7816"/>
    <w:pPr>
      <w:spacing w:after="0" w:line="360" w:lineRule="auto"/>
      <w:contextualSpacing/>
      <w:jc w:val="center"/>
    </w:pPr>
    <w:rPr>
      <w:rFonts w:ascii="Times New Roman" w:hAnsi="Times New Roman"/>
      <w:sz w:val="28"/>
      <w:szCs w:val="28"/>
    </w:rPr>
  </w:style>
  <w:style w:type="paragraph" w:customStyle="1" w:styleId="af">
    <w:name w:val="Назва організації"/>
    <w:basedOn w:val="a"/>
    <w:next w:val="a"/>
    <w:link w:val="af0"/>
    <w:qFormat/>
    <w:rsid w:val="00CF7816"/>
    <w:pPr>
      <w:spacing w:after="0" w:line="240" w:lineRule="auto"/>
      <w:contextualSpacing/>
      <w:jc w:val="center"/>
    </w:pPr>
    <w:rPr>
      <w:rFonts w:ascii="Times New Roman" w:hAnsi="Times New Roman"/>
      <w:b/>
      <w:noProof/>
      <w:sz w:val="28"/>
    </w:rPr>
  </w:style>
  <w:style w:type="character" w:customStyle="1" w:styleId="ae">
    <w:name w:val="Назва установи вищого рівня Знак"/>
    <w:basedOn w:val="a0"/>
    <w:link w:val="ad"/>
    <w:rsid w:val="00CF7816"/>
    <w:rPr>
      <w:rFonts w:ascii="Times New Roman" w:hAnsi="Times New Roman"/>
      <w:sz w:val="28"/>
      <w:szCs w:val="28"/>
    </w:rPr>
  </w:style>
  <w:style w:type="paragraph" w:customStyle="1" w:styleId="af1">
    <w:name w:val="Довідкові дані"/>
    <w:basedOn w:val="a"/>
    <w:next w:val="a"/>
    <w:link w:val="af2"/>
    <w:qFormat/>
    <w:rsid w:val="004968BB"/>
    <w:pPr>
      <w:spacing w:after="0" w:line="240" w:lineRule="auto"/>
      <w:ind w:left="1418"/>
      <w:contextualSpacing/>
      <w:jc w:val="center"/>
    </w:pPr>
    <w:rPr>
      <w:rFonts w:ascii="Times New Roman" w:hAnsi="Times New Roman" w:cs="Times New Roman"/>
      <w:sz w:val="24"/>
    </w:rPr>
  </w:style>
  <w:style w:type="character" w:customStyle="1" w:styleId="af0">
    <w:name w:val="Назва організації Знак"/>
    <w:basedOn w:val="a0"/>
    <w:link w:val="af"/>
    <w:rsid w:val="00CF7816"/>
    <w:rPr>
      <w:rFonts w:ascii="Times New Roman" w:hAnsi="Times New Roman"/>
      <w:b/>
      <w:noProof/>
      <w:sz w:val="28"/>
    </w:rPr>
  </w:style>
  <w:style w:type="paragraph" w:customStyle="1" w:styleId="af3">
    <w:name w:val="Код ЄДРПОУ"/>
    <w:basedOn w:val="a"/>
    <w:link w:val="af4"/>
    <w:qFormat/>
    <w:rsid w:val="000C4C9C"/>
    <w:pPr>
      <w:tabs>
        <w:tab w:val="left" w:pos="4111"/>
        <w:tab w:val="left" w:pos="5103"/>
      </w:tabs>
      <w:spacing w:before="240" w:after="0" w:line="360" w:lineRule="auto"/>
      <w:ind w:left="709" w:firstLine="709"/>
      <w:contextualSpacing/>
      <w:jc w:val="center"/>
    </w:pPr>
    <w:rPr>
      <w:rFonts w:ascii="Times New Roman" w:hAnsi="Times New Roman" w:cs="Times New Roman"/>
      <w:sz w:val="24"/>
    </w:rPr>
  </w:style>
  <w:style w:type="character" w:customStyle="1" w:styleId="af2">
    <w:name w:val="Довідкові дані Знак"/>
    <w:basedOn w:val="a0"/>
    <w:link w:val="af1"/>
    <w:rsid w:val="004968BB"/>
    <w:rPr>
      <w:rFonts w:ascii="Times New Roman" w:hAnsi="Times New Roman" w:cs="Times New Roman"/>
      <w:sz w:val="24"/>
    </w:rPr>
  </w:style>
  <w:style w:type="paragraph" w:customStyle="1" w:styleId="af5">
    <w:name w:val="Адресат"/>
    <w:basedOn w:val="a"/>
    <w:next w:val="a"/>
    <w:link w:val="af6"/>
    <w:qFormat/>
    <w:rsid w:val="000C4C9C"/>
    <w:pPr>
      <w:spacing w:after="0" w:line="240" w:lineRule="auto"/>
      <w:contextualSpacing/>
    </w:pPr>
    <w:rPr>
      <w:rFonts w:ascii="Times New Roman" w:hAnsi="Times New Roman" w:cs="Times New Roman"/>
      <w:sz w:val="24"/>
    </w:rPr>
  </w:style>
  <w:style w:type="character" w:customStyle="1" w:styleId="af4">
    <w:name w:val="Код ЄДРПОУ Знак"/>
    <w:basedOn w:val="a0"/>
    <w:link w:val="af3"/>
    <w:rsid w:val="000C4C9C"/>
    <w:rPr>
      <w:rFonts w:ascii="Times New Roman" w:hAnsi="Times New Roman" w:cs="Times New Roman"/>
      <w:sz w:val="24"/>
    </w:rPr>
  </w:style>
  <w:style w:type="paragraph" w:customStyle="1" w:styleId="1">
    <w:name w:val="Заголовок1"/>
    <w:basedOn w:val="a"/>
    <w:link w:val="af7"/>
    <w:qFormat/>
    <w:rsid w:val="00C859A0"/>
    <w:pPr>
      <w:tabs>
        <w:tab w:val="left" w:pos="426"/>
      </w:tabs>
      <w:spacing w:after="0" w:line="240" w:lineRule="auto"/>
      <w:contextualSpacing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af6">
    <w:name w:val="Адресат Знак"/>
    <w:basedOn w:val="a0"/>
    <w:link w:val="af5"/>
    <w:rsid w:val="000C4C9C"/>
    <w:rPr>
      <w:rFonts w:ascii="Times New Roman" w:hAnsi="Times New Roman" w:cs="Times New Roman"/>
      <w:sz w:val="24"/>
    </w:rPr>
  </w:style>
  <w:style w:type="paragraph" w:customStyle="1" w:styleId="af8">
    <w:name w:val="Виконавець"/>
    <w:basedOn w:val="a"/>
    <w:link w:val="af9"/>
    <w:qFormat/>
    <w:rsid w:val="00C859A0"/>
    <w:pPr>
      <w:spacing w:after="0" w:line="360" w:lineRule="auto"/>
      <w:contextualSpacing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f7">
    <w:name w:val="Заголовок Знак"/>
    <w:basedOn w:val="a0"/>
    <w:link w:val="1"/>
    <w:rsid w:val="00C859A0"/>
    <w:rPr>
      <w:rFonts w:ascii="Times New Roman" w:hAnsi="Times New Roman" w:cs="Times New Roman"/>
      <w:b/>
      <w:sz w:val="24"/>
      <w:szCs w:val="24"/>
    </w:rPr>
  </w:style>
  <w:style w:type="character" w:customStyle="1" w:styleId="af9">
    <w:name w:val="Виконавець Знак"/>
    <w:basedOn w:val="a0"/>
    <w:link w:val="af8"/>
    <w:rsid w:val="00C859A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1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088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ung.edu.ua/department/naukovi-zakhody-kafedr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Downloads\&#1051;&#1048;&#1057;&#1058;_&#1075;&#1077;&#1088;&#1073;_&#1096;&#1072;&#1073;&#1083;&#1086;&#1085;%20(2)%20(2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3797F-3C83-48BD-9AB7-745A9ADFC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ЛИСТ_герб_шаблон (2) (2)</Template>
  <TotalTime>4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</cp:lastModifiedBy>
  <cp:revision>3</cp:revision>
  <cp:lastPrinted>2023-03-02T10:19:00Z</cp:lastPrinted>
  <dcterms:created xsi:type="dcterms:W3CDTF">2023-05-04T11:47:00Z</dcterms:created>
  <dcterms:modified xsi:type="dcterms:W3CDTF">2023-05-04T11:51:00Z</dcterms:modified>
</cp:coreProperties>
</file>